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15D1" w14:textId="77777777" w:rsidR="001F1BA6" w:rsidRPr="00280A4F" w:rsidRDefault="00280A4F" w:rsidP="00726222">
      <w:pPr>
        <w:spacing w:line="400" w:lineRule="exact"/>
        <w:ind w:leftChars="100" w:left="210"/>
        <w:rPr>
          <w:rFonts w:ascii="ＭＳ 明朝" w:hAnsi="ＭＳ 明朝"/>
          <w:sz w:val="48"/>
          <w:szCs w:val="48"/>
        </w:rPr>
      </w:pPr>
      <w:r w:rsidRPr="00F97B77">
        <w:rPr>
          <w:rFonts w:ascii="ＭＳ 明朝" w:hAnsi="ＭＳ 明朝" w:hint="eastAsia"/>
          <w:b/>
          <w:sz w:val="36"/>
          <w:szCs w:val="48"/>
        </w:rPr>
        <w:t>履</w:t>
      </w:r>
      <w:r w:rsidR="00F97B77">
        <w:rPr>
          <w:rFonts w:ascii="ＭＳ 明朝" w:hAnsi="ＭＳ 明朝" w:hint="eastAsia"/>
          <w:b/>
          <w:sz w:val="36"/>
          <w:szCs w:val="48"/>
        </w:rPr>
        <w:t xml:space="preserve">　</w:t>
      </w:r>
      <w:r w:rsidRPr="00F97B77">
        <w:rPr>
          <w:rFonts w:ascii="ＭＳ 明朝" w:hAnsi="ＭＳ 明朝" w:hint="eastAsia"/>
          <w:b/>
          <w:sz w:val="36"/>
          <w:szCs w:val="48"/>
        </w:rPr>
        <w:t>歴</w:t>
      </w:r>
      <w:r w:rsidR="00F97B77">
        <w:rPr>
          <w:rFonts w:ascii="ＭＳ 明朝" w:hAnsi="ＭＳ 明朝" w:hint="eastAsia"/>
          <w:b/>
          <w:sz w:val="36"/>
          <w:szCs w:val="48"/>
        </w:rPr>
        <w:t xml:space="preserve">　</w:t>
      </w:r>
      <w:r w:rsidRPr="00F97B77">
        <w:rPr>
          <w:rFonts w:ascii="ＭＳ 明朝" w:hAnsi="ＭＳ 明朝" w:hint="eastAsia"/>
          <w:b/>
          <w:sz w:val="36"/>
          <w:szCs w:val="48"/>
        </w:rPr>
        <w:t>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002B3F" w:rsidRPr="00002B3F">
        <w:rPr>
          <w:rFonts w:ascii="ＭＳ 明朝" w:hAnsi="ＭＳ 明朝" w:hint="eastAsia"/>
          <w:szCs w:val="48"/>
        </w:rPr>
        <w:t xml:space="preserve">　</w:t>
      </w:r>
      <w:r w:rsidR="00002B3F">
        <w:rPr>
          <w:rFonts w:ascii="ＭＳ 明朝" w:hAnsi="ＭＳ 明朝" w:hint="eastAsia"/>
          <w:szCs w:val="48"/>
        </w:rPr>
        <w:t xml:space="preserve">　</w:t>
      </w:r>
      <w:r w:rsidR="00002B3F" w:rsidRPr="00002B3F">
        <w:rPr>
          <w:rFonts w:ascii="ＭＳ 明朝" w:hAnsi="ＭＳ 明朝" w:hint="eastAsia"/>
          <w:szCs w:val="48"/>
        </w:rPr>
        <w:t xml:space="preserve">　</w:t>
      </w:r>
      <w:r w:rsidR="003D5FDE">
        <w:rPr>
          <w:rFonts w:ascii="ＭＳ 明朝" w:hAnsi="ＭＳ 明朝" w:hint="eastAsia"/>
          <w:szCs w:val="48"/>
        </w:rPr>
        <w:t xml:space="preserve">　　　</w:t>
      </w:r>
      <w:r w:rsidR="00002B3F" w:rsidRPr="00002B3F">
        <w:rPr>
          <w:rFonts w:ascii="ＭＳ 明朝" w:hAnsi="ＭＳ 明朝" w:hint="eastAsia"/>
          <w:szCs w:val="48"/>
        </w:rPr>
        <w:t>年　　月　　日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31"/>
        <w:gridCol w:w="6"/>
        <w:gridCol w:w="3208"/>
        <w:gridCol w:w="567"/>
        <w:gridCol w:w="2791"/>
        <w:gridCol w:w="2168"/>
      </w:tblGrid>
      <w:tr w:rsidR="0000289C" w:rsidRPr="00280A4F" w14:paraId="20DC1BE8" w14:textId="77777777" w:rsidTr="00C659C7">
        <w:trPr>
          <w:trHeight w:hRule="exact" w:val="350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5BAA80E" w14:textId="77777777" w:rsidR="0000289C" w:rsidRPr="003D5FDE" w:rsidRDefault="0000289C" w:rsidP="003D5FDE">
            <w:pPr>
              <w:jc w:val="distribute"/>
              <w:rPr>
                <w:sz w:val="18"/>
              </w:rPr>
            </w:pPr>
            <w:r w:rsidRPr="003D5FDE">
              <w:rPr>
                <w:rFonts w:hint="eastAsia"/>
                <w:sz w:val="18"/>
              </w:rPr>
              <w:t>ふりがな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64CDCC3E" w14:textId="77777777" w:rsidR="0000289C" w:rsidRPr="00280A4F" w:rsidRDefault="0000289C" w:rsidP="0041257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215857" w14:textId="7543F948" w:rsidR="0000289C" w:rsidRPr="00280A4F" w:rsidRDefault="00EF00AA" w:rsidP="0041257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メールアドレス</w:t>
            </w: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46D814" w14:textId="77777777" w:rsidR="0000289C" w:rsidRPr="00280A4F" w:rsidRDefault="003D5FDE" w:rsidP="00412576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51CAE" wp14:editId="2446C0A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10160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F8FA8" w14:textId="77777777" w:rsidR="0000289C" w:rsidRDefault="0000289C" w:rsidP="00612F3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0586280B" w14:textId="77777777" w:rsidR="00612F39" w:rsidRDefault="00612F39" w:rsidP="00D72E2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394F24F" w14:textId="191CEB93" w:rsidR="00612F39" w:rsidRPr="00612F39" w:rsidRDefault="00612F39" w:rsidP="00612F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612F39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3C5AC688" w14:textId="77777777" w:rsidR="00612F39" w:rsidRPr="00612F39" w:rsidRDefault="00612F39" w:rsidP="00612F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612F39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 xml:space="preserve">１　</w:t>
                                  </w:r>
                                  <w:r w:rsidR="0000289C" w:rsidRPr="00612F39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縦4cm×横3cm</w:t>
                                  </w:r>
                                </w:p>
                                <w:p w14:paraId="5693A332" w14:textId="6FFF20E5" w:rsidR="00612F39" w:rsidRDefault="00612F39" w:rsidP="00CE2096">
                                  <w:pPr>
                                    <w:spacing w:line="240" w:lineRule="exact"/>
                                    <w:ind w:left="300" w:hangingChars="200" w:hanging="300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 w:rsidRPr="00612F39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 xml:space="preserve">２　</w:t>
                                  </w:r>
                                  <w:r w:rsidR="00CE2096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最近</w:t>
                                  </w:r>
                                  <w:r w:rsidR="00CE2096" w:rsidRPr="004C21E9">
                                    <w:rPr>
                                      <w:rFonts w:ascii="ＭＳ 明朝" w:hint="eastAsia"/>
                                      <w:kern w:val="0"/>
                                      <w:sz w:val="15"/>
                                      <w:szCs w:val="15"/>
                                    </w:rPr>
                                    <w:t>6箇月以内に撮影</w:t>
                                  </w:r>
                                </w:p>
                                <w:p w14:paraId="5224C315" w14:textId="12275926" w:rsidR="00D72E28" w:rsidRPr="00612F39" w:rsidRDefault="00D72E28" w:rsidP="00CE2096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 xml:space="preserve">３　</w:t>
                                  </w:r>
                                  <w:r w:rsidR="00CE2096" w:rsidRPr="00612F39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本人　胸から上</w:t>
                                  </w:r>
                                </w:p>
                                <w:p w14:paraId="170C85AB" w14:textId="168BABCB" w:rsidR="00612F39" w:rsidRPr="00612F39" w:rsidRDefault="00D72E28" w:rsidP="00612F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４</w:t>
                                  </w:r>
                                  <w:r w:rsidR="00612F39" w:rsidRPr="00612F39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 xml:space="preserve">　裏面に</w:t>
                                  </w:r>
                                  <w:r w:rsidR="000D2C98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氏名</w:t>
                                  </w:r>
                                  <w:r w:rsidR="00612F39" w:rsidRPr="00612F39"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1CAE" id="Rectangle 83" o:spid="_x0000_s1026" style="position:absolute;left:0;text-align:left;margin-left:8pt;margin-top: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" strokeweight=".5pt">
                      <v:stroke dashstyle="1 1"/>
                      <o:lock v:ext="edit" aspectratio="t"/>
                      <v:textbox>
                        <w:txbxContent>
                          <w:p w14:paraId="4ADF8FA8" w14:textId="77777777" w:rsidR="0000289C" w:rsidRDefault="0000289C" w:rsidP="00612F39">
                            <w:pPr>
                              <w:spacing w:line="24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0586280B" w14:textId="77777777" w:rsidR="00612F39" w:rsidRDefault="00612F39" w:rsidP="00D72E28">
                            <w:pPr>
                              <w:spacing w:line="16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394F24F" w14:textId="191CEB93" w:rsidR="00612F39" w:rsidRPr="00612F39" w:rsidRDefault="00612F39" w:rsidP="00612F39">
                            <w:pPr>
                              <w:spacing w:line="240" w:lineRule="exact"/>
                              <w:jc w:val="lef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612F39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3C5AC688" w14:textId="77777777" w:rsidR="00612F39" w:rsidRPr="00612F39" w:rsidRDefault="00612F39" w:rsidP="00612F39">
                            <w:pPr>
                              <w:spacing w:line="24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612F39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 xml:space="preserve">１　</w:t>
                            </w:r>
                            <w:r w:rsidR="0000289C" w:rsidRPr="00612F39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縦4cm×横3cm</w:t>
                            </w:r>
                          </w:p>
                          <w:p w14:paraId="5693A332" w14:textId="6FFF20E5" w:rsidR="00612F39" w:rsidRDefault="00612F39" w:rsidP="00CE2096">
                            <w:pPr>
                              <w:spacing w:line="240" w:lineRule="exact"/>
                              <w:ind w:left="300" w:hangingChars="200" w:hanging="300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 w:rsidRPr="00612F39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 xml:space="preserve">２　</w:t>
                            </w:r>
                            <w:r w:rsidR="00CE2096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最近</w:t>
                            </w:r>
                            <w:r w:rsidR="00CE2096" w:rsidRPr="004C21E9">
                              <w:rPr>
                                <w:rFonts w:ascii="ＭＳ 明朝" w:hint="eastAsia"/>
                                <w:kern w:val="0"/>
                                <w:sz w:val="15"/>
                                <w:szCs w:val="15"/>
                              </w:rPr>
                              <w:t>6箇月以内に撮影</w:t>
                            </w:r>
                          </w:p>
                          <w:p w14:paraId="5224C315" w14:textId="12275926" w:rsidR="00D72E28" w:rsidRPr="00612F39" w:rsidRDefault="00D72E28" w:rsidP="00CE2096">
                            <w:pPr>
                              <w:spacing w:line="24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 xml:space="preserve">３　</w:t>
                            </w:r>
                            <w:r w:rsidR="00CE2096" w:rsidRPr="00612F39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本人　胸から上</w:t>
                            </w:r>
                          </w:p>
                          <w:p w14:paraId="170C85AB" w14:textId="168BABCB" w:rsidR="00612F39" w:rsidRPr="00612F39" w:rsidRDefault="00D72E28" w:rsidP="00612F39">
                            <w:pPr>
                              <w:spacing w:line="24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４</w:t>
                            </w:r>
                            <w:r w:rsidR="00612F39" w:rsidRPr="00612F39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 xml:space="preserve">　裏面に</w:t>
                            </w:r>
                            <w:r w:rsidR="000D2C98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氏名</w:t>
                            </w:r>
                            <w:r w:rsidR="00612F39" w:rsidRPr="00612F39"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64E3" w:rsidRPr="00280A4F" w14:paraId="44A50F2B" w14:textId="77777777" w:rsidTr="00C659C7">
        <w:trPr>
          <w:trHeight w:hRule="exact" w:val="705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727664D" w14:textId="77777777" w:rsidR="001264E3" w:rsidRPr="00280A4F" w:rsidRDefault="001264E3" w:rsidP="003D5FDE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氏</w:t>
            </w:r>
            <w:r w:rsid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 xml:space="preserve">　</w:t>
            </w: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名</w:t>
            </w:r>
          </w:p>
        </w:tc>
        <w:tc>
          <w:tcPr>
            <w:tcW w:w="3214" w:type="dxa"/>
            <w:gridSpan w:val="2"/>
            <w:tcBorders>
              <w:top w:val="dotted" w:sz="4" w:space="0" w:color="auto"/>
              <w:left w:val="nil"/>
              <w:right w:val="dashSmallGap" w:sz="4" w:space="0" w:color="auto"/>
            </w:tcBorders>
            <w:vAlign w:val="center"/>
          </w:tcPr>
          <w:p w14:paraId="7D8C7BB3" w14:textId="77777777" w:rsidR="001264E3" w:rsidRPr="00280A4F" w:rsidRDefault="001264E3" w:rsidP="00412576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3358" w:type="dxa"/>
            <w:gridSpan w:val="2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172792B" w14:textId="3D7A6B18" w:rsidR="001264E3" w:rsidRPr="001A779D" w:rsidRDefault="001264E3" w:rsidP="00412576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F12E7" w14:textId="77777777" w:rsidR="001264E3" w:rsidRPr="00280A4F" w:rsidRDefault="001264E3" w:rsidP="00412576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12576" w14:paraId="010F038A" w14:textId="77777777" w:rsidTr="00517648">
        <w:trPr>
          <w:trHeight w:hRule="exact" w:val="387"/>
        </w:trPr>
        <w:tc>
          <w:tcPr>
            <w:tcW w:w="49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43CA27" w14:textId="1692F756" w:rsidR="00412576" w:rsidRPr="009112C8" w:rsidRDefault="00412576" w:rsidP="00412576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年　　　月　　　日生　(満　</w:t>
            </w:r>
            <w:r w:rsidR="003D5FDE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歳)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AEF25D" w14:textId="1B2BD658" w:rsidR="00412576" w:rsidRDefault="00517648" w:rsidP="00517648">
            <w:pPr>
              <w:jc w:val="left"/>
              <w:rPr>
                <w:rFonts w:ascii="ＭＳ 明朝" w:hAnsi="ＭＳ 明朝"/>
                <w:position w:val="4"/>
              </w:rPr>
            </w:pPr>
            <w:r w:rsidRPr="00517648">
              <w:rPr>
                <w:rFonts w:ascii="ＭＳ 明朝" w:hAnsi="ＭＳ 明朝" w:hint="eastAsia"/>
                <w:w w:val="75"/>
                <w:kern w:val="0"/>
                <w:position w:val="4"/>
                <w:fitText w:val="2520" w:id="-874846720"/>
              </w:rPr>
              <w:t>令和７(2025)年4月1日時点</w:t>
            </w:r>
            <w:r w:rsidRPr="00517648">
              <w:rPr>
                <w:rFonts w:ascii="ＭＳ 明朝" w:hAnsi="ＭＳ 明朝" w:hint="eastAsia"/>
                <w:w w:val="75"/>
                <w:kern w:val="0"/>
                <w:position w:val="4"/>
                <w:fitText w:val="2520" w:id="-874846720"/>
              </w:rPr>
              <w:t>の年齢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94BC77" w14:textId="77777777" w:rsidR="00412576" w:rsidRDefault="00412576" w:rsidP="00412576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412576" w14:paraId="0E8A634E" w14:textId="77777777" w:rsidTr="00EF00AA">
        <w:trPr>
          <w:trHeight w:hRule="exact" w:val="29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8078499" w14:textId="77777777" w:rsidR="00412576" w:rsidRPr="003D5FDE" w:rsidRDefault="00412576" w:rsidP="003D5FDE">
            <w:pPr>
              <w:jc w:val="distribute"/>
              <w:rPr>
                <w:sz w:val="18"/>
              </w:rPr>
            </w:pPr>
            <w:r w:rsidRPr="003D5FDE">
              <w:rPr>
                <w:rFonts w:hint="eastAsia"/>
                <w:sz w:val="18"/>
              </w:rPr>
              <w:t>ふりがな</w:t>
            </w:r>
          </w:p>
        </w:tc>
        <w:tc>
          <w:tcPr>
            <w:tcW w:w="657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76B5A8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C23A554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</w:tr>
      <w:tr w:rsidR="00412576" w14:paraId="39B22675" w14:textId="77777777" w:rsidTr="00EF00AA">
        <w:trPr>
          <w:trHeight w:val="65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106E5E" w14:textId="77777777" w:rsidR="00412576" w:rsidRPr="00280A4F" w:rsidRDefault="00412576" w:rsidP="003D5FDE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現住所</w:t>
            </w:r>
          </w:p>
        </w:tc>
        <w:tc>
          <w:tcPr>
            <w:tcW w:w="657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FEE1B84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  <w:p w14:paraId="0766ED7C" w14:textId="77777777" w:rsidR="00BE0F65" w:rsidRDefault="00BE0F65" w:rsidP="00412576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2B15FBA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</w:tr>
      <w:tr w:rsidR="003D5FDE" w14:paraId="74AF774E" w14:textId="77777777" w:rsidTr="00EF0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3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27A1FB7" w14:textId="1581FDAC" w:rsidR="003D5FDE" w:rsidRDefault="003D5FDE" w:rsidP="003D5FD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21F4E5A" w14:textId="77777777" w:rsidR="003D5FDE" w:rsidRDefault="003D5FDE" w:rsidP="003D5FDE">
            <w:r w:rsidRPr="003D5FDE">
              <w:rPr>
                <w:rFonts w:hint="eastAsia"/>
              </w:rPr>
              <w:t xml:space="preserve">（自宅）　　－　　　－　　　　　（携帯）　　－　　　－　　　　　</w:t>
            </w:r>
          </w:p>
        </w:tc>
        <w:tc>
          <w:tcPr>
            <w:tcW w:w="216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0DA63F" w14:textId="77777777" w:rsidR="003D5FDE" w:rsidRDefault="003D5FDE" w:rsidP="00412576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</w:tr>
    </w:tbl>
    <w:p w14:paraId="0A80E2ED" w14:textId="77777777" w:rsidR="00412576" w:rsidRDefault="00412576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3E5860EE" w14:textId="77777777" w:rsidTr="00F2433C">
        <w:trPr>
          <w:trHeight w:val="45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D8E4DAE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746CCCD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2B9DFA" w14:textId="77777777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</w:t>
            </w:r>
            <w:r w:rsidR="00F2433C">
              <w:rPr>
                <w:rFonts w:ascii="ＭＳ 明朝" w:hAnsi="ＭＳ 明朝" w:hint="eastAsia"/>
                <w:sz w:val="20"/>
              </w:rPr>
              <w:t>記載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 w14:paraId="771A1B89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8B4D8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E29D6F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6286792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3D6A979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9F4C4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D3D529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497850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D978ED4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30313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CDCF5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3D2807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97B77" w14:paraId="5EE523F8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4F31EF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B3B6C46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1B59A16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97B77" w14:paraId="58281092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A1C32D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3C96645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654580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220918E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109F6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CC047F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960A9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6E15CA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7CBA7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0B5FA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162128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31711CE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46E88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75396C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CCD17C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D80F1B5" w14:textId="77777777" w:rsidTr="00F97B77">
        <w:trPr>
          <w:trHeight w:val="411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2C8C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AC617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22F0E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5F81152B" w14:textId="77777777" w:rsidTr="00F97B77">
        <w:trPr>
          <w:trHeight w:val="411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5AF81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8EAC05A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E22A63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6160077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0C24DE73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51CBA02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A18C467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338FEB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145956AF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769E7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AA406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749A8A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3E5EE178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5F340B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95C5F6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7C3D21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D9EDD81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FC85C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A4B3DA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B94918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9022962" w14:textId="77777777" w:rsidTr="00F2433C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A456F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5A8DE9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6FAB0E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2FA3A4B" w14:textId="77777777" w:rsidR="001F1BA6" w:rsidRDefault="001F1BA6" w:rsidP="00F97B77">
      <w:pPr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4861"/>
        <w:gridCol w:w="4995"/>
      </w:tblGrid>
      <w:tr w:rsidR="005A289D" w14:paraId="57029EAE" w14:textId="77777777" w:rsidTr="00A14BD7">
        <w:trPr>
          <w:trHeight w:val="331"/>
        </w:trPr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449B10BC" w14:textId="06E2D6E8" w:rsidR="005A289D" w:rsidRDefault="005A289D" w:rsidP="00A14B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家族構成（</w:t>
            </w:r>
            <w:r w:rsidR="00900ADF" w:rsidRPr="00900ADF">
              <w:rPr>
                <w:rFonts w:ascii="ＭＳ 明朝" w:hAnsi="ＭＳ 明朝" w:hint="eastAsia"/>
              </w:rPr>
              <w:t>氏名、年齢、続柄、職業、同・別居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DCCB3" w14:textId="77777777" w:rsidR="005A289D" w:rsidRDefault="005A289D" w:rsidP="00A14B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　良好・やや不調・不調（　　　　　　）</w:t>
            </w:r>
          </w:p>
        </w:tc>
      </w:tr>
      <w:tr w:rsidR="00A14BD7" w14:paraId="6C4E35C7" w14:textId="77777777" w:rsidTr="00A14BD7">
        <w:trPr>
          <w:trHeight w:val="931"/>
        </w:trPr>
        <w:tc>
          <w:tcPr>
            <w:tcW w:w="4861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14:paraId="1A8E6722" w14:textId="77777777" w:rsidR="00A14BD7" w:rsidRDefault="00A14BD7" w:rsidP="00412576">
            <w:pPr>
              <w:rPr>
                <w:rFonts w:ascii="ＭＳ 明朝" w:hAnsi="ＭＳ 明朝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748BC" w14:textId="77777777" w:rsidR="00A14BD7" w:rsidRDefault="00A14BD7" w:rsidP="00F97B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趣味・特技、得意な分野等</w:t>
            </w:r>
          </w:p>
        </w:tc>
      </w:tr>
      <w:tr w:rsidR="00A14BD7" w14:paraId="03006EF8" w14:textId="77777777" w:rsidTr="00A14BD7">
        <w:trPr>
          <w:trHeight w:val="963"/>
        </w:trPr>
        <w:tc>
          <w:tcPr>
            <w:tcW w:w="48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71F933" w14:textId="77777777" w:rsidR="00A14BD7" w:rsidRDefault="00A14BD7" w:rsidP="00F97B77">
            <w:pPr>
              <w:rPr>
                <w:rFonts w:ascii="ＭＳ 明朝" w:hAnsi="ＭＳ 明朝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1CE34" w14:textId="77777777" w:rsidR="00A14BD7" w:rsidRDefault="00A14BD7" w:rsidP="005029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自覚している性格</w:t>
            </w:r>
          </w:p>
        </w:tc>
      </w:tr>
    </w:tbl>
    <w:p w14:paraId="42ADDDE9" w14:textId="77777777" w:rsidR="00F97B77" w:rsidRDefault="003D5FDE" w:rsidP="00F97B77">
      <w:pPr>
        <w:rPr>
          <w:rFonts w:ascii="ＭＳ 明朝" w:hAnsi="ＭＳ 明朝"/>
        </w:rPr>
      </w:pPr>
      <w:r>
        <w:rPr>
          <w:rFonts w:ascii="ＭＳ 明朝" w:hAnsi="ＭＳ 明朝" w:hint="eastAsia"/>
          <w:position w:val="4"/>
          <w:szCs w:val="21"/>
        </w:rPr>
        <w:t xml:space="preserve">　保護者</w:t>
      </w:r>
      <w:r>
        <w:rPr>
          <w:rFonts w:ascii="ＭＳ 明朝" w:hAnsi="ＭＳ 明朝" w:hint="eastAsia"/>
          <w:position w:val="4"/>
          <w:sz w:val="18"/>
          <w:szCs w:val="18"/>
        </w:rPr>
        <w:t xml:space="preserve">　※</w:t>
      </w:r>
      <w:r w:rsidRPr="00820DCF">
        <w:rPr>
          <w:rFonts w:ascii="ＭＳ 明朝" w:hAnsi="ＭＳ 明朝" w:hint="eastAsia"/>
          <w:position w:val="4"/>
          <w:sz w:val="18"/>
          <w:szCs w:val="18"/>
        </w:rPr>
        <w:t>本人が未成年の場合のみ記入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3044"/>
        <w:gridCol w:w="4514"/>
        <w:gridCol w:w="2298"/>
      </w:tblGrid>
      <w:tr w:rsidR="005002E6" w14:paraId="3CC2DC40" w14:textId="77777777" w:rsidTr="005002E6">
        <w:trPr>
          <w:trHeight w:val="273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707DE" w14:textId="77777777" w:rsidR="005002E6" w:rsidRPr="005002E6" w:rsidRDefault="005002E6" w:rsidP="006337D0">
            <w:pPr>
              <w:rPr>
                <w:rFonts w:ascii="ＭＳ 明朝" w:hAnsi="ＭＳ 明朝"/>
                <w:w w:val="66"/>
                <w:position w:val="4"/>
              </w:rPr>
            </w:pPr>
            <w:r w:rsidRPr="005002E6">
              <w:rPr>
                <w:rFonts w:ascii="ＭＳ 明朝" w:hAnsi="ＭＳ 明朝" w:hint="eastAsia"/>
                <w:w w:val="66"/>
                <w:position w:val="4"/>
                <w:sz w:val="18"/>
                <w:szCs w:val="21"/>
              </w:rPr>
              <w:t>ふりがな</w:t>
            </w:r>
          </w:p>
        </w:tc>
        <w:tc>
          <w:tcPr>
            <w:tcW w:w="453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A06C" w14:textId="77777777" w:rsidR="005002E6" w:rsidRPr="005002E6" w:rsidRDefault="005002E6" w:rsidP="005002E6">
            <w:pPr>
              <w:rPr>
                <w:rFonts w:ascii="ＭＳ 明朝" w:hAnsi="ＭＳ 明朝"/>
                <w:w w:val="66"/>
                <w:position w:val="4"/>
              </w:rPr>
            </w:pPr>
            <w:r w:rsidRPr="005002E6">
              <w:rPr>
                <w:rFonts w:ascii="ＭＳ 明朝" w:hAnsi="ＭＳ 明朝" w:hint="eastAsia"/>
                <w:w w:val="66"/>
                <w:position w:val="4"/>
                <w:sz w:val="18"/>
                <w:szCs w:val="21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821BA" w14:textId="77777777" w:rsidR="005002E6" w:rsidRPr="00797A4D" w:rsidRDefault="005002E6" w:rsidP="00FC6E84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F2433C" w14:paraId="11AECBD7" w14:textId="77777777" w:rsidTr="005002E6">
        <w:trPr>
          <w:trHeight w:val="718"/>
        </w:trPr>
        <w:tc>
          <w:tcPr>
            <w:tcW w:w="3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884A82" w14:textId="77777777" w:rsidR="00F2433C" w:rsidRDefault="00F2433C" w:rsidP="008C5D77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  <w:p w14:paraId="799F2D19" w14:textId="4BBF3731" w:rsidR="00F2433C" w:rsidRPr="006964F6" w:rsidRDefault="00F2433C" w:rsidP="00412576">
            <w:pPr>
              <w:jc w:val="right"/>
              <w:rPr>
                <w:rFonts w:ascii="ＭＳ 明朝" w:hAnsi="ＭＳ 明朝"/>
                <w:position w:val="4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20A0C" w14:textId="77777777" w:rsidR="00F2433C" w:rsidRDefault="00F2433C" w:rsidP="00820DCF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lang w:eastAsia="zh-TW"/>
              </w:rPr>
              <w:t>住所　〒</w:t>
            </w:r>
            <w:r>
              <w:rPr>
                <w:rFonts w:ascii="ＭＳ 明朝" w:hAnsi="ＭＳ 明朝" w:hint="eastAsia"/>
                <w:position w:val="4"/>
              </w:rPr>
              <w:t xml:space="preserve">　　－ 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52D6" w14:textId="77777777" w:rsidR="00F2433C" w:rsidRDefault="00F2433C" w:rsidP="00726222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－　　　－</w:t>
            </w:r>
          </w:p>
        </w:tc>
      </w:tr>
    </w:tbl>
    <w:p w14:paraId="79CEA063" w14:textId="0A40537F" w:rsidR="001F1BA6" w:rsidRDefault="00726222" w:rsidP="00726222">
      <w:pPr>
        <w:jc w:val="right"/>
        <w:rPr>
          <w:rFonts w:ascii="ＭＳ 明朝" w:hAnsi="ＭＳ 明朝"/>
          <w:sz w:val="16"/>
        </w:rPr>
      </w:pPr>
      <w:r w:rsidRPr="00726222">
        <w:rPr>
          <w:rFonts w:ascii="ＭＳ 明朝" w:hAnsi="ＭＳ 明朝" w:hint="eastAsia"/>
          <w:sz w:val="16"/>
        </w:rPr>
        <w:t>栃木県産業技術センター</w:t>
      </w:r>
      <w:r w:rsidR="00EF00AA">
        <w:rPr>
          <w:rFonts w:ascii="ＭＳ 明朝" w:hAnsi="ＭＳ 明朝" w:hint="eastAsia"/>
          <w:sz w:val="16"/>
        </w:rPr>
        <w:t>窯業</w:t>
      </w:r>
      <w:r w:rsidRPr="00726222">
        <w:rPr>
          <w:rFonts w:ascii="ＭＳ 明朝" w:hAnsi="ＭＳ 明朝" w:hint="eastAsia"/>
          <w:sz w:val="16"/>
        </w:rPr>
        <w:t>技術支援センター</w:t>
      </w:r>
    </w:p>
    <w:sectPr w:rsidR="001F1BA6" w:rsidSect="00C659C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AF82" w14:textId="77777777" w:rsidR="00D81C9C" w:rsidRDefault="00D81C9C" w:rsidP="00F9699B">
      <w:r>
        <w:separator/>
      </w:r>
    </w:p>
  </w:endnote>
  <w:endnote w:type="continuationSeparator" w:id="0">
    <w:p w14:paraId="6993E015" w14:textId="77777777" w:rsidR="00D81C9C" w:rsidRDefault="00D81C9C" w:rsidP="00F9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0FFE" w14:textId="77777777" w:rsidR="00D81C9C" w:rsidRDefault="00D81C9C" w:rsidP="00F9699B">
      <w:r>
        <w:separator/>
      </w:r>
    </w:p>
  </w:footnote>
  <w:footnote w:type="continuationSeparator" w:id="0">
    <w:p w14:paraId="0D0E8C9D" w14:textId="77777777" w:rsidR="00D81C9C" w:rsidRDefault="00D81C9C" w:rsidP="00F9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605162590">
    <w:abstractNumId w:val="1"/>
  </w:num>
  <w:num w:numId="2" w16cid:durableId="550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doNotUseMarginsForDrawingGridOrigin/>
  <w:drawingGridHorizontalOrigin w:val="851"/>
  <w:drawingGridVerticalOrigin w:val="851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3F"/>
    <w:rsid w:val="0000289C"/>
    <w:rsid w:val="00002B3F"/>
    <w:rsid w:val="000942A2"/>
    <w:rsid w:val="000A56B9"/>
    <w:rsid w:val="000B6532"/>
    <w:rsid w:val="000D2C98"/>
    <w:rsid w:val="000E3317"/>
    <w:rsid w:val="00121AAF"/>
    <w:rsid w:val="001264E3"/>
    <w:rsid w:val="001271C1"/>
    <w:rsid w:val="001A337E"/>
    <w:rsid w:val="001A779D"/>
    <w:rsid w:val="001F1BA6"/>
    <w:rsid w:val="001F414B"/>
    <w:rsid w:val="001F6A45"/>
    <w:rsid w:val="002525A3"/>
    <w:rsid w:val="00272EBB"/>
    <w:rsid w:val="00280A4F"/>
    <w:rsid w:val="002869B1"/>
    <w:rsid w:val="002C7FBE"/>
    <w:rsid w:val="002D2FB8"/>
    <w:rsid w:val="00327069"/>
    <w:rsid w:val="003D5FDE"/>
    <w:rsid w:val="003E68C1"/>
    <w:rsid w:val="00406C85"/>
    <w:rsid w:val="00412576"/>
    <w:rsid w:val="00421541"/>
    <w:rsid w:val="00424A2B"/>
    <w:rsid w:val="004B293D"/>
    <w:rsid w:val="004B39BB"/>
    <w:rsid w:val="004C21E9"/>
    <w:rsid w:val="004C4737"/>
    <w:rsid w:val="004D2EE4"/>
    <w:rsid w:val="004F5616"/>
    <w:rsid w:val="005002E6"/>
    <w:rsid w:val="00517648"/>
    <w:rsid w:val="00547234"/>
    <w:rsid w:val="00575946"/>
    <w:rsid w:val="005A289D"/>
    <w:rsid w:val="00606A86"/>
    <w:rsid w:val="00612F39"/>
    <w:rsid w:val="006337D0"/>
    <w:rsid w:val="00673F04"/>
    <w:rsid w:val="006964F6"/>
    <w:rsid w:val="006B0838"/>
    <w:rsid w:val="006C3CEB"/>
    <w:rsid w:val="006D710D"/>
    <w:rsid w:val="00714F56"/>
    <w:rsid w:val="00725317"/>
    <w:rsid w:val="00726222"/>
    <w:rsid w:val="00775B56"/>
    <w:rsid w:val="00777C4E"/>
    <w:rsid w:val="00797A4D"/>
    <w:rsid w:val="007F7A23"/>
    <w:rsid w:val="00820DCF"/>
    <w:rsid w:val="00846AE8"/>
    <w:rsid w:val="00862600"/>
    <w:rsid w:val="008C5D77"/>
    <w:rsid w:val="00900ADF"/>
    <w:rsid w:val="009112C8"/>
    <w:rsid w:val="00926D59"/>
    <w:rsid w:val="00953565"/>
    <w:rsid w:val="009923DA"/>
    <w:rsid w:val="009A3E3E"/>
    <w:rsid w:val="009F021E"/>
    <w:rsid w:val="009F2B2A"/>
    <w:rsid w:val="00A05584"/>
    <w:rsid w:val="00A13F6C"/>
    <w:rsid w:val="00A14BD7"/>
    <w:rsid w:val="00A2118B"/>
    <w:rsid w:val="00AC5F18"/>
    <w:rsid w:val="00B17D79"/>
    <w:rsid w:val="00B345EF"/>
    <w:rsid w:val="00B8089F"/>
    <w:rsid w:val="00B92FC1"/>
    <w:rsid w:val="00BA7879"/>
    <w:rsid w:val="00BB6377"/>
    <w:rsid w:val="00BE0F65"/>
    <w:rsid w:val="00C02B9E"/>
    <w:rsid w:val="00C36CC4"/>
    <w:rsid w:val="00C659C7"/>
    <w:rsid w:val="00C675AA"/>
    <w:rsid w:val="00CA0398"/>
    <w:rsid w:val="00CC1528"/>
    <w:rsid w:val="00CE2096"/>
    <w:rsid w:val="00D72E28"/>
    <w:rsid w:val="00D81C9C"/>
    <w:rsid w:val="00D97E88"/>
    <w:rsid w:val="00EC19E5"/>
    <w:rsid w:val="00EC7E79"/>
    <w:rsid w:val="00EF00AA"/>
    <w:rsid w:val="00F15F53"/>
    <w:rsid w:val="00F2433C"/>
    <w:rsid w:val="00F83247"/>
    <w:rsid w:val="00F93DD9"/>
    <w:rsid w:val="00F9699B"/>
    <w:rsid w:val="00F97B7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B16E685"/>
  <w15:docId w15:val="{F3FC12A8-719A-488E-ACF1-52F7EF2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99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96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9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30588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8574-D451-4DE9-A0D0-B56F4E9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48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Microsoft Corp.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松本　健一</cp:lastModifiedBy>
  <cp:revision>14</cp:revision>
  <cp:lastPrinted>2024-10-02T00:26:00Z</cp:lastPrinted>
  <dcterms:created xsi:type="dcterms:W3CDTF">2023-09-26T01:42:00Z</dcterms:created>
  <dcterms:modified xsi:type="dcterms:W3CDTF">2024-11-27T02:38:00Z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